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05C0CF94" w:rsidR="00F34697" w:rsidRDefault="00F34697" w:rsidP="00F34697">
      <w:pPr>
        <w:jc w:val="center"/>
      </w:pPr>
      <w:r>
        <w:rPr>
          <w:b/>
          <w:sz w:val="28"/>
        </w:rPr>
        <w:t xml:space="preserve">B.S. in </w:t>
      </w:r>
      <w:r w:rsidR="00F72297">
        <w:rPr>
          <w:b/>
          <w:sz w:val="28"/>
        </w:rPr>
        <w:t>Vocal Performance</w:t>
      </w:r>
      <w:r w:rsidR="00787D30">
        <w:rPr>
          <w:b/>
          <w:sz w:val="28"/>
        </w:rPr>
        <w:t xml:space="preserve">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5A14F8DB" w14:textId="2BAEBDC6" w:rsidR="00F34697" w:rsidRDefault="00F34697" w:rsidP="00F34697">
      <w:pPr>
        <w:jc w:val="center"/>
      </w:pPr>
      <w:r>
        <w:t xml:space="preserve">Effective for students entering </w:t>
      </w:r>
      <w:r w:rsidRPr="003720B8">
        <w:t>Fall ‘</w:t>
      </w:r>
      <w:r w:rsidR="009619DC" w:rsidRPr="003720B8">
        <w:t>2</w:t>
      </w:r>
      <w:r w:rsidR="00405A70">
        <w:t>4</w:t>
      </w:r>
      <w:r>
        <w:t xml:space="preserve"> and later.</w:t>
      </w:r>
    </w:p>
    <w:p w14:paraId="01DFF7FF" w14:textId="77777777" w:rsidR="00F34697" w:rsidRDefault="00F34697" w:rsidP="00F34697">
      <w:pPr>
        <w:rPr>
          <w:b/>
          <w:i/>
          <w:sz w:val="22"/>
        </w:rPr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r>
        <w:t>The grade of C- or better is necessary in all required science and math courses.</w:t>
      </w:r>
    </w:p>
    <w:p w14:paraId="512ACA49" w14:textId="77777777" w:rsidR="00F34697" w:rsidRDefault="00F34697" w:rsidP="00F34697">
      <w:pPr>
        <w:tabs>
          <w:tab w:val="left" w:pos="1170"/>
          <w:tab w:val="left" w:pos="1620"/>
        </w:tabs>
        <w:ind w:left="720"/>
      </w:pPr>
    </w:p>
    <w:p w14:paraId="5AA68C4D" w14:textId="77777777" w:rsidR="004B0E5C" w:rsidRDefault="004B0E5C" w:rsidP="004B0E5C">
      <w:pPr>
        <w:tabs>
          <w:tab w:val="left" w:pos="1170"/>
          <w:tab w:val="left" w:pos="1620"/>
        </w:tabs>
      </w:pPr>
      <w:r>
        <w:rPr>
          <w:b/>
        </w:rPr>
        <w:t>I. MUSIC THEORY/ AURAL ACTIVITIES REQUIREMENTS (15 s.h.)</w:t>
      </w:r>
    </w:p>
    <w:p w14:paraId="426147E7" w14:textId="77777777" w:rsidR="004B0E5C" w:rsidRDefault="004B0E5C" w:rsidP="004B0E5C">
      <w:pPr>
        <w:tabs>
          <w:tab w:val="left" w:pos="1170"/>
          <w:tab w:val="left" w:pos="1620"/>
        </w:tabs>
      </w:pPr>
    </w:p>
    <w:p w14:paraId="29105245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MTC 112____ (Theory I)*</w:t>
      </w:r>
    </w:p>
    <w:p w14:paraId="7230E360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MTC 113 ____ (Theory II)*</w:t>
      </w:r>
    </w:p>
    <w:p w14:paraId="588FD08F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MTC 114 ____ (Aural Activity I)*</w:t>
      </w:r>
    </w:p>
    <w:p w14:paraId="2040F35D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MTC 115 ____ (Aural Activity II)*</w:t>
      </w:r>
    </w:p>
    <w:p w14:paraId="76C50276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7EFC543C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MTC 214 ____ (Aural Act. III)</w:t>
      </w:r>
    </w:p>
    <w:p w14:paraId="618F3859" w14:textId="77777777" w:rsidR="004B0E5C" w:rsidRDefault="004B0E5C" w:rsidP="004B0E5C">
      <w:pPr>
        <w:tabs>
          <w:tab w:val="left" w:pos="1170"/>
          <w:tab w:val="left" w:pos="1620"/>
        </w:tabs>
      </w:pPr>
    </w:p>
    <w:p w14:paraId="0CFD9E89" w14:textId="77777777" w:rsidR="004B0E5C" w:rsidRDefault="004B0E5C" w:rsidP="004B0E5C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II. REQUIRED MUSIC HISTORY COURSES (9</w:t>
      </w:r>
      <w:r w:rsidRPr="003720B8">
        <w:rPr>
          <w:b/>
        </w:rPr>
        <w:t xml:space="preserve"> s.h</w:t>
      </w:r>
      <w:r>
        <w:rPr>
          <w:b/>
        </w:rPr>
        <w:t xml:space="preserve">.) </w:t>
      </w:r>
    </w:p>
    <w:p w14:paraId="78B79F4B" w14:textId="77777777" w:rsidR="004B0E5C" w:rsidRDefault="004B0E5C" w:rsidP="004B0E5C">
      <w:pPr>
        <w:tabs>
          <w:tab w:val="left" w:pos="1170"/>
          <w:tab w:val="left" w:pos="1620"/>
        </w:tabs>
        <w:rPr>
          <w:b/>
        </w:rPr>
      </w:pPr>
    </w:p>
    <w:p w14:paraId="376702EC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 MHL 180____ (Global Soundscapes)</w:t>
      </w:r>
    </w:p>
    <w:p w14:paraId="05E7E92F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 MHL 280 ____ (Western Art Music I)</w:t>
      </w:r>
    </w:p>
    <w:p w14:paraId="2CE9748F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 MHL 380 ____ (Western Art Music II)</w:t>
      </w:r>
    </w:p>
    <w:p w14:paraId="6B80C8DC" w14:textId="77777777" w:rsidR="00F34697" w:rsidRDefault="00F34697" w:rsidP="00F34697">
      <w:pPr>
        <w:tabs>
          <w:tab w:val="left" w:pos="1170"/>
          <w:tab w:val="left" w:pos="1620"/>
        </w:tabs>
        <w:rPr>
          <w:b/>
        </w:rPr>
      </w:pPr>
      <w:r w:rsidRPr="000B7E8A">
        <w:t xml:space="preserve">         </w:t>
      </w:r>
    </w:p>
    <w:p w14:paraId="3FB3D5B6" w14:textId="77777777" w:rsidR="004B0E5C" w:rsidRPr="001C41A4" w:rsidRDefault="004B0E5C" w:rsidP="004B0E5C">
      <w:pPr>
        <w:tabs>
          <w:tab w:val="left" w:pos="1170"/>
          <w:tab w:val="left" w:pos="1620"/>
        </w:tabs>
        <w:rPr>
          <w:b/>
          <w:bCs/>
        </w:rPr>
      </w:pPr>
      <w:r w:rsidRPr="001C41A4">
        <w:rPr>
          <w:b/>
          <w:bCs/>
        </w:rPr>
        <w:t>I</w:t>
      </w:r>
      <w:r>
        <w:rPr>
          <w:b/>
          <w:bCs/>
        </w:rPr>
        <w:t>II</w:t>
      </w:r>
      <w:r w:rsidRPr="001C41A4">
        <w:rPr>
          <w:b/>
          <w:bCs/>
        </w:rPr>
        <w:t xml:space="preserve">. APPLIED </w:t>
      </w:r>
      <w:r>
        <w:rPr>
          <w:b/>
          <w:bCs/>
        </w:rPr>
        <w:t xml:space="preserve">MUSIC </w:t>
      </w:r>
      <w:r w:rsidRPr="001C41A4">
        <w:rPr>
          <w:b/>
          <w:bCs/>
        </w:rPr>
        <w:t>PERFORMANCE LESSONS</w:t>
      </w:r>
      <w:r>
        <w:rPr>
          <w:b/>
          <w:bCs/>
        </w:rPr>
        <w:t xml:space="preserve"> (28 s.h.)</w:t>
      </w:r>
    </w:p>
    <w:p w14:paraId="711A8E97" w14:textId="77777777" w:rsidR="004B0E5C" w:rsidRDefault="004B0E5C" w:rsidP="004B0E5C"/>
    <w:p w14:paraId="22DD3124" w14:textId="77777777" w:rsidR="004B0E5C" w:rsidRDefault="004B0E5C" w:rsidP="004B0E5C">
      <w:r>
        <w:t xml:space="preserve">  VOK 131</w:t>
      </w:r>
      <w:r>
        <w:softHyphen/>
      </w:r>
      <w:r>
        <w:softHyphen/>
        <w:t>_____</w:t>
      </w:r>
    </w:p>
    <w:p w14:paraId="1AB2F657" w14:textId="77777777" w:rsidR="004B0E5C" w:rsidRDefault="004B0E5C" w:rsidP="004B0E5C">
      <w:r>
        <w:t xml:space="preserve">  VOK 132_____</w:t>
      </w:r>
    </w:p>
    <w:p w14:paraId="5EA12D4A" w14:textId="77777777" w:rsidR="004B0E5C" w:rsidRDefault="004B0E5C" w:rsidP="004B0E5C">
      <w:r>
        <w:t xml:space="preserve">  VOK 231</w:t>
      </w:r>
      <w:r>
        <w:softHyphen/>
      </w:r>
      <w:r>
        <w:softHyphen/>
        <w:t>_____</w:t>
      </w:r>
    </w:p>
    <w:p w14:paraId="685346DF" w14:textId="77777777" w:rsidR="004B0E5C" w:rsidRDefault="004B0E5C" w:rsidP="004B0E5C">
      <w:r>
        <w:t xml:space="preserve">  VOK 232_____</w:t>
      </w:r>
    </w:p>
    <w:p w14:paraId="5DD2D4CB" w14:textId="77777777" w:rsidR="004B0E5C" w:rsidRDefault="004B0E5C" w:rsidP="004B0E5C">
      <w:r>
        <w:t xml:space="preserve">  VOK 331</w:t>
      </w:r>
      <w:r>
        <w:softHyphen/>
      </w:r>
      <w:r>
        <w:softHyphen/>
        <w:t>_____</w:t>
      </w:r>
    </w:p>
    <w:p w14:paraId="7C3A4C47" w14:textId="77777777" w:rsidR="004B0E5C" w:rsidRDefault="004B0E5C" w:rsidP="004B0E5C">
      <w:r>
        <w:t xml:space="preserve">  VOK 332_____</w:t>
      </w:r>
    </w:p>
    <w:p w14:paraId="638D4C82" w14:textId="77777777" w:rsidR="004B0E5C" w:rsidRDefault="004B0E5C" w:rsidP="004B0E5C">
      <w:r>
        <w:t xml:space="preserve">  VOK 431</w:t>
      </w:r>
      <w:r>
        <w:softHyphen/>
      </w:r>
      <w:r>
        <w:softHyphen/>
        <w:t>_____</w:t>
      </w:r>
    </w:p>
    <w:p w14:paraId="3EBCF5DD" w14:textId="77777777" w:rsidR="004B0E5C" w:rsidRDefault="004B0E5C" w:rsidP="004B0E5C">
      <w:r>
        <w:t xml:space="preserve">  VOK 432_____</w:t>
      </w:r>
    </w:p>
    <w:p w14:paraId="5DE5776D" w14:textId="77777777" w:rsidR="004B0E5C" w:rsidRDefault="004B0E5C" w:rsidP="004B0E5C">
      <w:pPr>
        <w:tabs>
          <w:tab w:val="left" w:pos="1170"/>
          <w:tab w:val="left" w:pos="1620"/>
        </w:tabs>
        <w:rPr>
          <w:b/>
          <w:bCs/>
        </w:rPr>
      </w:pPr>
    </w:p>
    <w:p w14:paraId="4D360C52" w14:textId="7AD14B98" w:rsidR="004B0E5C" w:rsidRPr="001C41A4" w:rsidRDefault="004B0E5C" w:rsidP="004B0E5C">
      <w:pPr>
        <w:tabs>
          <w:tab w:val="left" w:pos="1170"/>
          <w:tab w:val="left" w:pos="1620"/>
        </w:tabs>
        <w:rPr>
          <w:b/>
          <w:bCs/>
        </w:rPr>
      </w:pPr>
      <w:r w:rsidRPr="001C41A4">
        <w:rPr>
          <w:b/>
          <w:bCs/>
        </w:rPr>
        <w:t>I</w:t>
      </w:r>
      <w:r>
        <w:rPr>
          <w:b/>
          <w:bCs/>
        </w:rPr>
        <w:t>V. VOCAL COURSES (28 s.h.)</w:t>
      </w:r>
    </w:p>
    <w:p w14:paraId="2D8379DC" w14:textId="77777777" w:rsidR="004B0E5C" w:rsidRDefault="004B0E5C" w:rsidP="004B0E5C"/>
    <w:p w14:paraId="38CEBB35" w14:textId="60BA2F98" w:rsidR="00F72297" w:rsidRDefault="00F72297" w:rsidP="00F72297">
      <w:pPr>
        <w:pStyle w:val="ListParagraph"/>
        <w:numPr>
          <w:ilvl w:val="0"/>
          <w:numId w:val="2"/>
        </w:numPr>
      </w:pPr>
      <w:r>
        <w:t>Vocal Course (2 s.h.)</w:t>
      </w:r>
    </w:p>
    <w:p w14:paraId="6F1AD63C" w14:textId="73999D47" w:rsidR="00F72297" w:rsidRDefault="004B0E5C" w:rsidP="004B0E5C">
      <w:r>
        <w:t xml:space="preserve">  VOC 491</w:t>
      </w:r>
      <w:r>
        <w:softHyphen/>
      </w:r>
      <w:r>
        <w:softHyphen/>
        <w:t>_____ (Vocal Pedagogy)</w:t>
      </w:r>
    </w:p>
    <w:p w14:paraId="409271A6" w14:textId="77777777" w:rsidR="00F72297" w:rsidRDefault="00F72297" w:rsidP="004B0E5C"/>
    <w:p w14:paraId="1A15FC15" w14:textId="49A1E1E1" w:rsidR="00F72297" w:rsidRDefault="00F72297" w:rsidP="004B0E5C">
      <w:pPr>
        <w:pStyle w:val="ListParagraph"/>
        <w:numPr>
          <w:ilvl w:val="0"/>
          <w:numId w:val="2"/>
        </w:numPr>
      </w:pPr>
      <w:r>
        <w:t>Vocal Diction (4 s.h.)</w:t>
      </w:r>
    </w:p>
    <w:p w14:paraId="6DB43ADC" w14:textId="7F091275" w:rsidR="004B0E5C" w:rsidRDefault="004B0E5C" w:rsidP="00F72297">
      <w:pPr>
        <w:ind w:left="50"/>
      </w:pPr>
      <w:r>
        <w:t xml:space="preserve">VOC 315_____ (English Diction and </w:t>
      </w:r>
    </w:p>
    <w:p w14:paraId="5A3EC5B4" w14:textId="01DBBBE8" w:rsidR="004B0E5C" w:rsidRDefault="004B0E5C" w:rsidP="004B0E5C">
      <w:r>
        <w:t xml:space="preserve">  IPA)</w:t>
      </w:r>
    </w:p>
    <w:p w14:paraId="35336222" w14:textId="65C45599" w:rsidR="004B0E5C" w:rsidRDefault="004B0E5C" w:rsidP="004B0E5C">
      <w:r>
        <w:t xml:space="preserve">  VOC 316_____ (Italian Diction)</w:t>
      </w:r>
    </w:p>
    <w:p w14:paraId="32831CF5" w14:textId="3B5EFDE3" w:rsidR="004B0E5C" w:rsidRDefault="004B0E5C" w:rsidP="004B0E5C">
      <w:r>
        <w:t xml:space="preserve">  VOC 416_____ (German Diction)</w:t>
      </w:r>
    </w:p>
    <w:p w14:paraId="1511AD63" w14:textId="4A13524E" w:rsidR="004B0E5C" w:rsidRDefault="004B0E5C" w:rsidP="004B0E5C">
      <w:r>
        <w:t xml:space="preserve">  VOC 417_____ (French Diction)</w:t>
      </w:r>
    </w:p>
    <w:p w14:paraId="2F749781" w14:textId="7D2FE30F" w:rsidR="00F72297" w:rsidRDefault="00F72297" w:rsidP="004B0E5C">
      <w:pPr>
        <w:pStyle w:val="ListParagraph"/>
        <w:numPr>
          <w:ilvl w:val="0"/>
          <w:numId w:val="2"/>
        </w:numPr>
      </w:pPr>
      <w:r>
        <w:t>Vocal Masterclass (taken concurrently with diction) (4.5 s.h.)</w:t>
      </w:r>
    </w:p>
    <w:p w14:paraId="0F4880BB" w14:textId="55F99FB6" w:rsidR="004B0E5C" w:rsidRDefault="004B0E5C" w:rsidP="004B0E5C">
      <w:r>
        <w:t xml:space="preserve">  VOC 412_____</w:t>
      </w:r>
      <w:r w:rsidR="00F72297">
        <w:t xml:space="preserve"> (Germain Lied)</w:t>
      </w:r>
    </w:p>
    <w:p w14:paraId="6B7F3942" w14:textId="7FF68FBB" w:rsidR="004B0E5C" w:rsidRDefault="004B0E5C" w:rsidP="004B0E5C">
      <w:r>
        <w:t xml:space="preserve">  VOC 413_____</w:t>
      </w:r>
      <w:r w:rsidR="00F72297">
        <w:t xml:space="preserve"> (French Melodie)</w:t>
      </w:r>
    </w:p>
    <w:p w14:paraId="0AC48314" w14:textId="19718073" w:rsidR="004B0E5C" w:rsidRPr="00F72297" w:rsidRDefault="004B0E5C" w:rsidP="004B0E5C">
      <w:pPr>
        <w:rPr>
          <w:b/>
          <w:bCs/>
        </w:rPr>
      </w:pPr>
      <w:r>
        <w:t xml:space="preserve">  VOC 411_____</w:t>
      </w:r>
      <w:r w:rsidR="00F72297">
        <w:t xml:space="preserve"> (Baroque Period) </w:t>
      </w:r>
      <w:r w:rsidR="00F72297">
        <w:rPr>
          <w:b/>
          <w:bCs/>
        </w:rPr>
        <w:t>or</w:t>
      </w:r>
    </w:p>
    <w:p w14:paraId="2FE55189" w14:textId="58133478" w:rsidR="004B0E5C" w:rsidRDefault="004B0E5C" w:rsidP="004B0E5C">
      <w:r>
        <w:t xml:space="preserve">  VOC 414_____</w:t>
      </w:r>
      <w:r w:rsidR="00F72297">
        <w:t xml:space="preserve"> (Modern Art Song)</w:t>
      </w:r>
    </w:p>
    <w:p w14:paraId="0B75C240" w14:textId="73D0C472" w:rsidR="004B0E5C" w:rsidRDefault="004B0E5C" w:rsidP="004B0E5C">
      <w:r>
        <w:t xml:space="preserve">  </w:t>
      </w:r>
    </w:p>
    <w:p w14:paraId="365A9C97" w14:textId="77777777" w:rsidR="004B0E5C" w:rsidRDefault="004B0E5C" w:rsidP="004B0E5C">
      <w:pPr>
        <w:tabs>
          <w:tab w:val="left" w:pos="1170"/>
          <w:tab w:val="left" w:pos="1620"/>
        </w:tabs>
        <w:rPr>
          <w:b/>
          <w:bCs/>
        </w:rPr>
      </w:pPr>
    </w:p>
    <w:p w14:paraId="57E60353" w14:textId="2F9E1056" w:rsidR="004B0E5C" w:rsidRPr="003C0F67" w:rsidRDefault="004B0E5C" w:rsidP="004B0E5C">
      <w:pPr>
        <w:tabs>
          <w:tab w:val="left" w:pos="1170"/>
          <w:tab w:val="left" w:pos="1620"/>
        </w:tabs>
        <w:rPr>
          <w:b/>
          <w:bCs/>
        </w:rPr>
      </w:pPr>
      <w:r w:rsidRPr="003C0F67">
        <w:rPr>
          <w:b/>
          <w:bCs/>
        </w:rPr>
        <w:t>V. ADDITIONAL MUSIC</w:t>
      </w:r>
    </w:p>
    <w:p w14:paraId="2E1A77C5" w14:textId="77777777" w:rsidR="004B0E5C" w:rsidRDefault="004B0E5C" w:rsidP="004B0E5C">
      <w:pPr>
        <w:tabs>
          <w:tab w:val="left" w:pos="1170"/>
          <w:tab w:val="left" w:pos="1620"/>
        </w:tabs>
      </w:pPr>
      <w:r w:rsidRPr="003C0F67">
        <w:rPr>
          <w:b/>
          <w:bCs/>
        </w:rPr>
        <w:t xml:space="preserve">REQUIREMENTS </w:t>
      </w:r>
    </w:p>
    <w:p w14:paraId="397C0691" w14:textId="52EC8047" w:rsidR="004B0E5C" w:rsidRDefault="004B0E5C" w:rsidP="004B0E5C">
      <w:pPr>
        <w:tabs>
          <w:tab w:val="left" w:pos="1170"/>
          <w:tab w:val="left" w:pos="1620"/>
        </w:tabs>
      </w:pPr>
      <w:r>
        <w:t>A. CONCERT ENSEMBLES (8 semesters required)</w:t>
      </w:r>
    </w:p>
    <w:p w14:paraId="2915175D" w14:textId="77777777" w:rsidR="004B0E5C" w:rsidRDefault="004B0E5C" w:rsidP="004B0E5C">
      <w:pPr>
        <w:tabs>
          <w:tab w:val="left" w:pos="1170"/>
          <w:tab w:val="left" w:pos="1620"/>
        </w:tabs>
      </w:pPr>
    </w:p>
    <w:p w14:paraId="25A4E054" w14:textId="796CE8E8" w:rsidR="004B0E5C" w:rsidRDefault="004B0E5C" w:rsidP="004B0E5C">
      <w:pPr>
        <w:tabs>
          <w:tab w:val="left" w:pos="1170"/>
          <w:tab w:val="left" w:pos="1620"/>
        </w:tabs>
      </w:pPr>
      <w:r>
        <w:t>B. CHAMBER ENSEMBLES (3-4 s.h.)</w:t>
      </w:r>
    </w:p>
    <w:p w14:paraId="54C1FB63" w14:textId="6B95BAB9" w:rsidR="004B0E5C" w:rsidRDefault="004B0E5C" w:rsidP="004B0E5C">
      <w:r>
        <w:t xml:space="preserve">   VOC 424_____ (Opera Production)</w:t>
      </w:r>
    </w:p>
    <w:p w14:paraId="4418FBE4" w14:textId="66D5B05A" w:rsidR="004B0E5C" w:rsidRDefault="004B0E5C" w:rsidP="004B0E5C">
      <w:pPr>
        <w:tabs>
          <w:tab w:val="left" w:pos="1170"/>
          <w:tab w:val="left" w:pos="1620"/>
        </w:tabs>
      </w:pPr>
      <w:r>
        <w:t xml:space="preserve">   VOC 424_____ (Opera Production)</w:t>
      </w:r>
    </w:p>
    <w:p w14:paraId="275BD784" w14:textId="0FC55E6A" w:rsidR="004B0E5C" w:rsidRDefault="004B0E5C" w:rsidP="004B0E5C">
      <w:pPr>
        <w:tabs>
          <w:tab w:val="left" w:pos="1170"/>
          <w:tab w:val="left" w:pos="1620"/>
        </w:tabs>
      </w:pPr>
      <w:r>
        <w:t xml:space="preserve">    ____ ____</w:t>
      </w:r>
    </w:p>
    <w:p w14:paraId="0967BD2C" w14:textId="21C3CAE5" w:rsidR="004B0E5C" w:rsidRDefault="004B0E5C" w:rsidP="004B0E5C">
      <w:pPr>
        <w:tabs>
          <w:tab w:val="left" w:pos="1170"/>
          <w:tab w:val="left" w:pos="1620"/>
        </w:tabs>
      </w:pPr>
      <w:r>
        <w:t xml:space="preserve">    ____ ____</w:t>
      </w:r>
    </w:p>
    <w:p w14:paraId="2D5169FD" w14:textId="77777777" w:rsidR="004B0E5C" w:rsidRDefault="004B0E5C" w:rsidP="004B0E5C">
      <w:pPr>
        <w:tabs>
          <w:tab w:val="left" w:pos="1170"/>
          <w:tab w:val="left" w:pos="1620"/>
        </w:tabs>
      </w:pPr>
    </w:p>
    <w:p w14:paraId="2BD5513C" w14:textId="71803CA7" w:rsidR="004B0E5C" w:rsidRDefault="004B0E5C" w:rsidP="004B0E5C">
      <w:pPr>
        <w:tabs>
          <w:tab w:val="left" w:pos="1170"/>
          <w:tab w:val="left" w:pos="1620"/>
        </w:tabs>
      </w:pPr>
      <w:r>
        <w:t xml:space="preserve">C. PIANO </w:t>
      </w:r>
      <w:r w:rsidRPr="001C41A4">
        <w:rPr>
          <w:bCs/>
        </w:rPr>
        <w:t>(</w:t>
      </w:r>
      <w:r>
        <w:rPr>
          <w:bCs/>
        </w:rPr>
        <w:t>3.5</w:t>
      </w:r>
      <w:r w:rsidRPr="001C41A4">
        <w:rPr>
          <w:bCs/>
        </w:rPr>
        <w:t xml:space="preserve"> s.h.)</w:t>
      </w:r>
    </w:p>
    <w:p w14:paraId="319A2638" w14:textId="77777777" w:rsidR="004B0E5C" w:rsidRDefault="004B0E5C" w:rsidP="004B0E5C">
      <w:pPr>
        <w:tabs>
          <w:tab w:val="left" w:pos="1170"/>
          <w:tab w:val="left" w:pos="1620"/>
        </w:tabs>
      </w:pPr>
    </w:p>
    <w:p w14:paraId="01B8FE66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 PIA 150____ (Piano Class I)</w:t>
      </w:r>
    </w:p>
    <w:p w14:paraId="3104508B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 PIA 151 ____ (Piano Class II)</w:t>
      </w:r>
    </w:p>
    <w:p w14:paraId="0D92B4E6" w14:textId="522CB744" w:rsidR="004B0E5C" w:rsidRDefault="004B0E5C" w:rsidP="004B0E5C">
      <w:pPr>
        <w:tabs>
          <w:tab w:val="left" w:pos="1170"/>
          <w:tab w:val="left" w:pos="1620"/>
        </w:tabs>
      </w:pPr>
      <w:r>
        <w:t xml:space="preserve">  VOK 101____ (Minor Lesson)</w:t>
      </w:r>
    </w:p>
    <w:p w14:paraId="30572281" w14:textId="77777777" w:rsidR="004B0E5C" w:rsidRDefault="004B0E5C" w:rsidP="004B0E5C">
      <w:pPr>
        <w:tabs>
          <w:tab w:val="left" w:pos="1170"/>
          <w:tab w:val="left" w:pos="1620"/>
        </w:tabs>
      </w:pPr>
    </w:p>
    <w:p w14:paraId="446E9336" w14:textId="46AA4E9D" w:rsidR="004B0E5C" w:rsidRDefault="004B0E5C" w:rsidP="004B0E5C">
      <w:pPr>
        <w:tabs>
          <w:tab w:val="left" w:pos="1170"/>
          <w:tab w:val="left" w:pos="1620"/>
        </w:tabs>
      </w:pPr>
      <w:r>
        <w:t>D. FOREIGN LANGUAGE (6 s.h)</w:t>
      </w:r>
    </w:p>
    <w:p w14:paraId="61124F50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       ____ ____</w:t>
      </w:r>
    </w:p>
    <w:p w14:paraId="3357E236" w14:textId="77777777" w:rsidR="004B0E5C" w:rsidRDefault="004B0E5C" w:rsidP="004B0E5C">
      <w:pPr>
        <w:tabs>
          <w:tab w:val="left" w:pos="1170"/>
          <w:tab w:val="left" w:pos="1620"/>
        </w:tabs>
      </w:pPr>
      <w:r>
        <w:t xml:space="preserve">        ____ ____</w:t>
      </w:r>
    </w:p>
    <w:p w14:paraId="4D8E09E2" w14:textId="77777777" w:rsidR="004B0E5C" w:rsidRDefault="004B0E5C" w:rsidP="004B0E5C">
      <w:pPr>
        <w:tabs>
          <w:tab w:val="left" w:pos="1170"/>
          <w:tab w:val="left" w:pos="1620"/>
        </w:tabs>
      </w:pPr>
    </w:p>
    <w:p w14:paraId="36736E0B" w14:textId="68F42D19" w:rsidR="00F72297" w:rsidRPr="001C41A4" w:rsidRDefault="00F72297" w:rsidP="00F72297">
      <w:pPr>
        <w:tabs>
          <w:tab w:val="left" w:pos="1170"/>
          <w:tab w:val="left" w:pos="1620"/>
        </w:tabs>
      </w:pPr>
      <w:r>
        <w:t>E. CONDUCTING (1.5 s.h)</w:t>
      </w:r>
    </w:p>
    <w:p w14:paraId="5DD5B6E6" w14:textId="77777777" w:rsidR="00F72297" w:rsidRDefault="00F72297" w:rsidP="00F72297">
      <w:pPr>
        <w:tabs>
          <w:tab w:val="left" w:pos="1170"/>
          <w:tab w:val="left" w:pos="1620"/>
        </w:tabs>
      </w:pPr>
    </w:p>
    <w:p w14:paraId="21C63D0B" w14:textId="13E510E8" w:rsidR="00F72297" w:rsidRDefault="00F72297" w:rsidP="00F72297">
      <w:pPr>
        <w:tabs>
          <w:tab w:val="left" w:pos="1170"/>
          <w:tab w:val="left" w:pos="1620"/>
        </w:tabs>
      </w:pPr>
      <w:r>
        <w:t xml:space="preserve">  CON 321___ (Choral Conducting I)</w:t>
      </w:r>
    </w:p>
    <w:p w14:paraId="4D20A3AA" w14:textId="77777777" w:rsidR="00F72297" w:rsidRDefault="00F72297" w:rsidP="00F72297">
      <w:pPr>
        <w:tabs>
          <w:tab w:val="left" w:pos="1170"/>
          <w:tab w:val="left" w:pos="1620"/>
        </w:tabs>
      </w:pPr>
    </w:p>
    <w:p w14:paraId="78339456" w14:textId="2ACB2D76" w:rsidR="00F72297" w:rsidRDefault="00F72297" w:rsidP="00F72297">
      <w:pPr>
        <w:tabs>
          <w:tab w:val="left" w:pos="1170"/>
          <w:tab w:val="left" w:pos="1620"/>
        </w:tabs>
      </w:pPr>
      <w:r>
        <w:t xml:space="preserve">F. IMPROVISATION </w:t>
      </w:r>
      <w:r w:rsidRPr="001C41A4">
        <w:rPr>
          <w:bCs/>
        </w:rPr>
        <w:t>(</w:t>
      </w:r>
      <w:r>
        <w:rPr>
          <w:bCs/>
        </w:rPr>
        <w:t>3</w:t>
      </w:r>
      <w:r w:rsidRPr="001C41A4">
        <w:rPr>
          <w:bCs/>
        </w:rPr>
        <w:t xml:space="preserve"> s.h.)</w:t>
      </w:r>
    </w:p>
    <w:p w14:paraId="6DCE9070" w14:textId="77777777" w:rsidR="00F72297" w:rsidRDefault="00F72297" w:rsidP="00F72297">
      <w:pPr>
        <w:tabs>
          <w:tab w:val="left" w:pos="1170"/>
          <w:tab w:val="left" w:pos="1620"/>
        </w:tabs>
      </w:pPr>
    </w:p>
    <w:p w14:paraId="288819CA" w14:textId="77777777" w:rsidR="00F72297" w:rsidRDefault="00F72297" w:rsidP="00F72297">
      <w:pPr>
        <w:tabs>
          <w:tab w:val="left" w:pos="1170"/>
          <w:tab w:val="left" w:pos="1620"/>
        </w:tabs>
      </w:pPr>
      <w:r>
        <w:t xml:space="preserve">  INM 243____ (Creativity &amp; </w:t>
      </w:r>
    </w:p>
    <w:p w14:paraId="08523307" w14:textId="77777777" w:rsidR="00F72297" w:rsidRDefault="00F72297" w:rsidP="00F72297">
      <w:pPr>
        <w:tabs>
          <w:tab w:val="left" w:pos="1170"/>
          <w:tab w:val="left" w:pos="1620"/>
        </w:tabs>
      </w:pPr>
      <w:r>
        <w:t xml:space="preserve">  Improvisation) </w:t>
      </w:r>
    </w:p>
    <w:p w14:paraId="547C4272" w14:textId="77777777" w:rsidR="00F72297" w:rsidRDefault="00F72297" w:rsidP="00F72297">
      <w:pPr>
        <w:tabs>
          <w:tab w:val="left" w:pos="1170"/>
          <w:tab w:val="left" w:pos="1620"/>
        </w:tabs>
      </w:pPr>
    </w:p>
    <w:p w14:paraId="3E0E0461" w14:textId="2A28EEB0" w:rsidR="00F72297" w:rsidRDefault="00F72297" w:rsidP="00F72297">
      <w:pPr>
        <w:tabs>
          <w:tab w:val="left" w:pos="1170"/>
          <w:tab w:val="left" w:pos="1620"/>
        </w:tabs>
      </w:pPr>
      <w:r>
        <w:t xml:space="preserve">G. TECHNOLOGY </w:t>
      </w:r>
      <w:r w:rsidRPr="001C41A4">
        <w:rPr>
          <w:bCs/>
        </w:rPr>
        <w:t>(</w:t>
      </w:r>
      <w:r>
        <w:rPr>
          <w:bCs/>
        </w:rPr>
        <w:t>1</w:t>
      </w:r>
      <w:r w:rsidRPr="001C41A4">
        <w:rPr>
          <w:bCs/>
        </w:rPr>
        <w:t xml:space="preserve"> s.h.)</w:t>
      </w:r>
    </w:p>
    <w:p w14:paraId="3ACAC578" w14:textId="77777777" w:rsidR="00F72297" w:rsidRDefault="00F72297" w:rsidP="00F72297">
      <w:pPr>
        <w:tabs>
          <w:tab w:val="left" w:pos="1170"/>
          <w:tab w:val="left" w:pos="1620"/>
        </w:tabs>
      </w:pPr>
    </w:p>
    <w:p w14:paraId="10066A55" w14:textId="77777777" w:rsidR="00F72297" w:rsidRDefault="00F72297" w:rsidP="00F72297">
      <w:pPr>
        <w:tabs>
          <w:tab w:val="left" w:pos="1170"/>
          <w:tab w:val="left" w:pos="1620"/>
        </w:tabs>
      </w:pPr>
      <w:r>
        <w:t xml:space="preserve">  MTC 168____ (Audio Recording </w:t>
      </w:r>
    </w:p>
    <w:p w14:paraId="6129FB45" w14:textId="77777777" w:rsidR="00F72297" w:rsidRDefault="00F72297" w:rsidP="00F72297">
      <w:pPr>
        <w:tabs>
          <w:tab w:val="left" w:pos="1170"/>
          <w:tab w:val="left" w:pos="1620"/>
        </w:tabs>
      </w:pPr>
      <w:r>
        <w:t xml:space="preserve">  Essentials)</w:t>
      </w:r>
    </w:p>
    <w:p w14:paraId="75ADA197" w14:textId="7CB7933F" w:rsidR="00F34697" w:rsidRDefault="00F34697" w:rsidP="00F34697">
      <w:pPr>
        <w:tabs>
          <w:tab w:val="left" w:pos="1170"/>
          <w:tab w:val="left" w:pos="1620"/>
        </w:tabs>
      </w:pPr>
    </w:p>
    <w:p w14:paraId="211D057C" w14:textId="57AC0F80" w:rsidR="00F34697" w:rsidRDefault="00F72297" w:rsidP="00F34697">
      <w:pPr>
        <w:pStyle w:val="Heading1"/>
      </w:pPr>
      <w:r>
        <w:t>VI</w:t>
      </w:r>
      <w:r w:rsidR="00787D30">
        <w:t>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>27 s.h</w:t>
      </w:r>
      <w:r w:rsidR="00F34697">
        <w:t>.)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0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___  __x___*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0"/>
    </w:p>
    <w:p w14:paraId="7EFFB865" w14:textId="612DF70D" w:rsidR="00405A70" w:rsidRDefault="00405A70" w:rsidP="00F34697">
      <w:r>
        <w:t>*SCI requirement is fulfilled by HON314</w:t>
      </w:r>
    </w:p>
    <w:p w14:paraId="19BEBF2E" w14:textId="77777777" w:rsidR="00CE7F68" w:rsidRDefault="00CE7F68" w:rsidP="00F34697"/>
    <w:p w14:paraId="45B90574" w14:textId="4459D2D0" w:rsidR="007F6753" w:rsidRDefault="007F6753" w:rsidP="007F6753">
      <w:pPr>
        <w:pStyle w:val="BodyText"/>
      </w:pPr>
      <w:r>
        <w:t>V</w:t>
      </w:r>
      <w:r w:rsidR="00F72297">
        <w:t>II</w:t>
      </w:r>
      <w:r>
        <w:t>. ADDITIONAL HONORS COLLEGE REQUIREMENTS (9 s.h.)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1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1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490  ______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5ED77EC7" w14:textId="31E8C8B1" w:rsidR="00F72297" w:rsidRDefault="00F72297" w:rsidP="00F72297">
      <w:pPr>
        <w:spacing w:after="60"/>
        <w:rPr>
          <w:b/>
        </w:rPr>
      </w:pPr>
      <w:r>
        <w:rPr>
          <w:b/>
        </w:rPr>
        <w:t>VIII</w:t>
      </w:r>
      <w:r w:rsidRPr="008B4241">
        <w:rPr>
          <w:b/>
        </w:rPr>
        <w:t>. ADDITIONAL ELECTIVES</w:t>
      </w:r>
    </w:p>
    <w:p w14:paraId="0C27841E" w14:textId="77777777" w:rsidR="00F72297" w:rsidRPr="00687514" w:rsidRDefault="00F72297" w:rsidP="00F72297">
      <w:pPr>
        <w:spacing w:after="60"/>
        <w:rPr>
          <w:bCs/>
        </w:rPr>
      </w:pPr>
    </w:p>
    <w:p w14:paraId="630434FC" w14:textId="10BD24E8" w:rsidR="00F72297" w:rsidRPr="0070236B" w:rsidRDefault="00F72297" w:rsidP="00F72297">
      <w:pPr>
        <w:pStyle w:val="ListParagraph"/>
        <w:numPr>
          <w:ilvl w:val="0"/>
          <w:numId w:val="5"/>
        </w:numPr>
        <w:spacing w:after="60"/>
        <w:ind w:left="360"/>
        <w:rPr>
          <w:bCs/>
        </w:rPr>
      </w:pPr>
      <w:r>
        <w:t>Electives (4.5 s.h.)</w:t>
      </w:r>
    </w:p>
    <w:p w14:paraId="33718954" w14:textId="77777777" w:rsidR="00F72297" w:rsidRPr="0070236B" w:rsidRDefault="00F72297" w:rsidP="00F72297">
      <w:pPr>
        <w:spacing w:after="60"/>
        <w:ind w:left="-360"/>
        <w:rPr>
          <w:bCs/>
        </w:rPr>
      </w:pPr>
    </w:p>
    <w:p w14:paraId="25AE36EE" w14:textId="77777777" w:rsidR="00F72297" w:rsidRPr="0070236B" w:rsidRDefault="00F72297" w:rsidP="00F72297">
      <w:pPr>
        <w:pStyle w:val="ListParagraph"/>
        <w:numPr>
          <w:ilvl w:val="0"/>
          <w:numId w:val="5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277E1304" w14:textId="77777777" w:rsidR="00F72297" w:rsidRPr="0070236B" w:rsidRDefault="00F72297" w:rsidP="00F72297">
      <w:pPr>
        <w:pStyle w:val="ListParagraph"/>
        <w:spacing w:after="60"/>
        <w:ind w:left="360"/>
        <w:rPr>
          <w:bCs/>
        </w:rPr>
      </w:pPr>
    </w:p>
    <w:p w14:paraId="482EF212" w14:textId="740185B8" w:rsidR="00F72297" w:rsidRPr="00F72297" w:rsidRDefault="00F72297" w:rsidP="00F72297">
      <w:pPr>
        <w:pStyle w:val="ListParagraph"/>
        <w:numPr>
          <w:ilvl w:val="0"/>
          <w:numId w:val="5"/>
        </w:numPr>
        <w:spacing w:after="60"/>
        <w:ind w:left="360"/>
        <w:rPr>
          <w:bCs/>
        </w:rPr>
      </w:pPr>
      <w:r>
        <w:t>Capstone Requirement (3 s.h)</w:t>
      </w:r>
    </w:p>
    <w:p w14:paraId="56A829FA" w14:textId="77777777" w:rsidR="00F72297" w:rsidRDefault="00F72297" w:rsidP="00F72297">
      <w:pPr>
        <w:spacing w:after="60"/>
      </w:pPr>
      <w:r>
        <w:t xml:space="preserve">      INM 443 ____ (Building Your </w:t>
      </w:r>
    </w:p>
    <w:p w14:paraId="294D187D" w14:textId="3B7360C2" w:rsidR="00F72297" w:rsidRPr="00F72297" w:rsidRDefault="00F72297" w:rsidP="00F72297">
      <w:pPr>
        <w:spacing w:after="60"/>
        <w:rPr>
          <w:bCs/>
        </w:rPr>
      </w:pPr>
      <w:r>
        <w:t xml:space="preserve">      Career in Music)</w:t>
      </w:r>
    </w:p>
    <w:p w14:paraId="06D4AFE3" w14:textId="77777777" w:rsidR="00F34697" w:rsidRDefault="00F34697" w:rsidP="00F34697"/>
    <w:p w14:paraId="286C3C1B" w14:textId="77777777" w:rsidR="00F34697" w:rsidRDefault="00F34697" w:rsidP="00F34697"/>
    <w:p w14:paraId="5B4AAAD4" w14:textId="77777777" w:rsidR="00F34697" w:rsidRDefault="00F34697" w:rsidP="00F34697">
      <w:pPr>
        <w:jc w:val="center"/>
      </w:pPr>
    </w:p>
    <w:p w14:paraId="5A886ABE" w14:textId="77777777" w:rsidR="00F34697" w:rsidRDefault="00F34697" w:rsidP="00F34697">
      <w:pPr>
        <w:jc w:val="center"/>
      </w:pPr>
    </w:p>
    <w:p w14:paraId="3E73F229" w14:textId="77777777" w:rsidR="00787D30" w:rsidRDefault="00787D30" w:rsidP="00F34697">
      <w:pPr>
        <w:jc w:val="center"/>
      </w:pPr>
    </w:p>
    <w:p w14:paraId="011DE165" w14:textId="77777777" w:rsidR="00787D30" w:rsidRDefault="00787D30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64728B33" w14:textId="77777777" w:rsidR="00F34697" w:rsidRDefault="00F34697" w:rsidP="00F34697">
      <w:pPr>
        <w:rPr>
          <w:b/>
          <w:i/>
          <w:sz w:val="22"/>
          <w:u w:val="single"/>
        </w:rPr>
      </w:pPr>
    </w:p>
    <w:p w14:paraId="1952FF04" w14:textId="77777777" w:rsidR="00F34697" w:rsidRDefault="00F34697" w:rsidP="00F34697"/>
    <w:p w14:paraId="200E0DFA" w14:textId="77777777" w:rsidR="00F34697" w:rsidRDefault="00F34697" w:rsidP="00F34697"/>
    <w:p w14:paraId="563AFB46" w14:textId="68F89B02" w:rsidR="00F34697" w:rsidRPr="0062168F" w:rsidRDefault="0062168F" w:rsidP="00C966B0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405A70">
        <w:rPr>
          <w:sz w:val="22"/>
        </w:rPr>
        <w:t>May</w:t>
      </w:r>
      <w:r w:rsidR="00C966B0">
        <w:rPr>
          <w:sz w:val="22"/>
        </w:rPr>
        <w:t xml:space="preserve"> 202</w:t>
      </w:r>
      <w:r w:rsidR="00405A70">
        <w:rPr>
          <w:sz w:val="22"/>
        </w:rPr>
        <w:t>4</w:t>
      </w:r>
      <w:r w:rsidRPr="0062168F">
        <w:rPr>
          <w:sz w:val="22"/>
        </w:rPr>
        <w:t xml:space="preserve">) </w:t>
      </w:r>
    </w:p>
    <w:p w14:paraId="2FC682E6" w14:textId="77777777" w:rsidR="00F34697" w:rsidRPr="00B86EEF" w:rsidRDefault="00F34697" w:rsidP="00F34697">
      <w:pPr>
        <w:rPr>
          <w:sz w:val="22"/>
        </w:rPr>
      </w:pPr>
    </w:p>
    <w:p w14:paraId="6D987C8E" w14:textId="77777777" w:rsidR="00F34697" w:rsidRDefault="00F34697" w:rsidP="00F34697">
      <w:pPr>
        <w:jc w:val="center"/>
      </w:pPr>
    </w:p>
    <w:p w14:paraId="0DEF4CF9" w14:textId="77777777" w:rsidR="00F34697" w:rsidRDefault="00F34697" w:rsidP="00F34697">
      <w:pPr>
        <w:tabs>
          <w:tab w:val="left" w:pos="1800"/>
        </w:tabs>
        <w:ind w:left="720"/>
        <w:jc w:val="right"/>
      </w:pPr>
    </w:p>
    <w:p w14:paraId="3068A9D3" w14:textId="77777777" w:rsidR="00F34697" w:rsidRDefault="00F34697" w:rsidP="00F34697"/>
    <w:p w14:paraId="3A47D46D" w14:textId="77777777" w:rsidR="00457F3A" w:rsidRDefault="00457F3A"/>
    <w:sectPr w:rsidR="00457F3A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9201B"/>
    <w:multiLevelType w:val="hybridMultilevel"/>
    <w:tmpl w:val="5CDE06D2"/>
    <w:lvl w:ilvl="0" w:tplc="FFFFFFFF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1C8C54A2"/>
    <w:multiLevelType w:val="hybridMultilevel"/>
    <w:tmpl w:val="5CDE06D2"/>
    <w:lvl w:ilvl="0" w:tplc="FFFFFFFF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13C0777"/>
    <w:multiLevelType w:val="hybridMultilevel"/>
    <w:tmpl w:val="5CDE06D2"/>
    <w:lvl w:ilvl="0" w:tplc="D8AE2636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16241">
    <w:abstractNumId w:val="3"/>
  </w:num>
  <w:num w:numId="2" w16cid:durableId="1545169746">
    <w:abstractNumId w:val="2"/>
  </w:num>
  <w:num w:numId="3" w16cid:durableId="1509297526">
    <w:abstractNumId w:val="0"/>
  </w:num>
  <w:num w:numId="4" w16cid:durableId="7173233">
    <w:abstractNumId w:val="1"/>
  </w:num>
  <w:num w:numId="5" w16cid:durableId="914512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30636"/>
    <w:rsid w:val="00030CBE"/>
    <w:rsid w:val="00066196"/>
    <w:rsid w:val="0014252D"/>
    <w:rsid w:val="00256CDB"/>
    <w:rsid w:val="002675F1"/>
    <w:rsid w:val="00296C4C"/>
    <w:rsid w:val="002A5CC4"/>
    <w:rsid w:val="003720B8"/>
    <w:rsid w:val="00391C75"/>
    <w:rsid w:val="003E5F92"/>
    <w:rsid w:val="00405A70"/>
    <w:rsid w:val="004252C2"/>
    <w:rsid w:val="00457F3A"/>
    <w:rsid w:val="004B0E5C"/>
    <w:rsid w:val="0052645B"/>
    <w:rsid w:val="00600AD2"/>
    <w:rsid w:val="0062168F"/>
    <w:rsid w:val="00751D3A"/>
    <w:rsid w:val="00765FB5"/>
    <w:rsid w:val="00787D30"/>
    <w:rsid w:val="007F6753"/>
    <w:rsid w:val="008222FB"/>
    <w:rsid w:val="008741DA"/>
    <w:rsid w:val="009071A8"/>
    <w:rsid w:val="009619DC"/>
    <w:rsid w:val="00994765"/>
    <w:rsid w:val="0099757C"/>
    <w:rsid w:val="009D6DD5"/>
    <w:rsid w:val="00A00224"/>
    <w:rsid w:val="00A2575C"/>
    <w:rsid w:val="00BB3C43"/>
    <w:rsid w:val="00C73786"/>
    <w:rsid w:val="00C966B0"/>
    <w:rsid w:val="00CE7F68"/>
    <w:rsid w:val="00E6145B"/>
    <w:rsid w:val="00E95040"/>
    <w:rsid w:val="00F34697"/>
    <w:rsid w:val="00F66EA5"/>
    <w:rsid w:val="00F72297"/>
    <w:rsid w:val="00FA3ABD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4B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customXml/itemProps2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15</TotalTime>
  <Pages>1</Pages>
  <Words>505</Words>
  <Characters>2703</Characters>
  <Application>Microsoft Office Word</Application>
  <DocSecurity>0</DocSecurity>
  <Lines>180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4</cp:revision>
  <dcterms:created xsi:type="dcterms:W3CDTF">2024-04-24T00:04:00Z</dcterms:created>
  <dcterms:modified xsi:type="dcterms:W3CDTF">2024-05-06T17:13:00Z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82b26768e33e3c26888f5dc92594e2aa59678272dec7bba9a0d486c8657fef20</vt:lpwstr>
  </property>
</Properties>
</file>